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00" w:rsidRPr="00F63722" w:rsidRDefault="00F63722" w:rsidP="004B1C5B">
      <w:pPr>
        <w:pStyle w:val="2"/>
        <w:spacing w:before="120" w:after="120" w:line="360" w:lineRule="auto"/>
        <w:jc w:val="center"/>
        <w:rPr>
          <w:sz w:val="28"/>
          <w:szCs w:val="28"/>
        </w:rPr>
      </w:pPr>
      <w:r w:rsidRPr="00F63722">
        <w:rPr>
          <w:rFonts w:hint="eastAsia"/>
          <w:color w:val="000000"/>
          <w:sz w:val="28"/>
          <w:szCs w:val="28"/>
        </w:rPr>
        <w:t>电子科技大学</w:t>
      </w:r>
      <w:r w:rsidRPr="00F63722">
        <w:rPr>
          <w:rFonts w:hint="eastAsia"/>
          <w:color w:val="000000"/>
          <w:sz w:val="28"/>
          <w:szCs w:val="28"/>
        </w:rPr>
        <w:t>2015</w:t>
      </w:r>
      <w:r w:rsidRPr="00F63722">
        <w:rPr>
          <w:rFonts w:hint="eastAsia"/>
          <w:color w:val="000000"/>
          <w:sz w:val="28"/>
          <w:szCs w:val="28"/>
        </w:rPr>
        <w:t>年度</w:t>
      </w:r>
      <w:r w:rsidRPr="00F63722">
        <w:rPr>
          <w:rFonts w:hint="eastAsia"/>
          <w:color w:val="000000"/>
          <w:sz w:val="28"/>
          <w:szCs w:val="28"/>
        </w:rPr>
        <w:t>网络宣传思想教育优秀工作者</w:t>
      </w:r>
      <w:r w:rsidR="00CA3100" w:rsidRPr="00F63722">
        <w:rPr>
          <w:rFonts w:hint="eastAsia"/>
          <w:sz w:val="28"/>
          <w:szCs w:val="28"/>
        </w:rPr>
        <w:t>申报表</w:t>
      </w:r>
    </w:p>
    <w:tbl>
      <w:tblPr>
        <w:tblW w:w="96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76"/>
        <w:gridCol w:w="25"/>
        <w:gridCol w:w="1503"/>
        <w:gridCol w:w="1602"/>
        <w:gridCol w:w="1602"/>
        <w:gridCol w:w="1602"/>
        <w:gridCol w:w="1602"/>
      </w:tblGrid>
      <w:tr w:rsidR="00F63722" w:rsidTr="00F63722">
        <w:trPr>
          <w:trHeight w:val="528"/>
        </w:trPr>
        <w:tc>
          <w:tcPr>
            <w:tcW w:w="1701" w:type="dxa"/>
            <w:gridSpan w:val="2"/>
            <w:vAlign w:val="center"/>
          </w:tcPr>
          <w:p w:rsidR="00F63722" w:rsidRPr="009C226C" w:rsidRDefault="00F63722">
            <w:pPr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9C226C">
              <w:rPr>
                <w:rFonts w:ascii="黑体" w:eastAsia="黑体" w:hAnsi="黑体" w:hint="eastAsia"/>
                <w:b/>
                <w:sz w:val="28"/>
                <w:szCs w:val="28"/>
              </w:rPr>
              <w:t>申报人</w:t>
            </w:r>
          </w:p>
        </w:tc>
        <w:tc>
          <w:tcPr>
            <w:tcW w:w="1503" w:type="dxa"/>
            <w:vAlign w:val="center"/>
          </w:tcPr>
          <w:p w:rsidR="00F63722" w:rsidRPr="009C226C" w:rsidRDefault="00F63722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F63722" w:rsidRPr="009C226C" w:rsidRDefault="00F63722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9C226C">
              <w:rPr>
                <w:rFonts w:ascii="黑体" w:eastAsia="黑体" w:hAnsi="黑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1602" w:type="dxa"/>
            <w:vAlign w:val="center"/>
          </w:tcPr>
          <w:p w:rsidR="00F63722" w:rsidRPr="009C226C" w:rsidRDefault="00F63722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  <w:tc>
          <w:tcPr>
            <w:tcW w:w="1602" w:type="dxa"/>
            <w:vAlign w:val="center"/>
          </w:tcPr>
          <w:p w:rsidR="00F63722" w:rsidRPr="009C226C" w:rsidRDefault="00F63722" w:rsidP="00F63722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  <w:r w:rsidRPr="009C226C">
              <w:rPr>
                <w:rFonts w:ascii="黑体" w:eastAsia="黑体" w:hAnsi="黑体" w:hint="eastAsia"/>
                <w:b/>
                <w:sz w:val="28"/>
                <w:szCs w:val="28"/>
              </w:rPr>
              <w:t>工作岗位</w:t>
            </w:r>
          </w:p>
        </w:tc>
        <w:tc>
          <w:tcPr>
            <w:tcW w:w="1602" w:type="dxa"/>
            <w:vAlign w:val="center"/>
          </w:tcPr>
          <w:p w:rsidR="00F63722" w:rsidRPr="009C226C" w:rsidRDefault="00F63722">
            <w:pPr>
              <w:jc w:val="center"/>
              <w:rPr>
                <w:rFonts w:ascii="黑体" w:eastAsia="黑体" w:hAnsi="黑体" w:hint="eastAsia"/>
                <w:b/>
                <w:sz w:val="28"/>
                <w:szCs w:val="28"/>
              </w:rPr>
            </w:pPr>
          </w:p>
        </w:tc>
      </w:tr>
      <w:tr w:rsidR="002A6EB6" w:rsidTr="00F63722">
        <w:trPr>
          <w:trHeight w:val="3825"/>
        </w:trPr>
        <w:tc>
          <w:tcPr>
            <w:tcW w:w="1676" w:type="dxa"/>
            <w:vAlign w:val="center"/>
          </w:tcPr>
          <w:p w:rsidR="002A6EB6" w:rsidRPr="00F63722" w:rsidRDefault="002A6EB6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主</w:t>
            </w:r>
          </w:p>
          <w:p w:rsidR="002A6EB6" w:rsidRPr="00F63722" w:rsidRDefault="002A6EB6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要</w:t>
            </w:r>
          </w:p>
          <w:p w:rsidR="002A6EB6" w:rsidRPr="00F63722" w:rsidRDefault="002A6EB6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工</w:t>
            </w:r>
          </w:p>
          <w:p w:rsidR="002A6EB6" w:rsidRPr="00F63722" w:rsidRDefault="002A6EB6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作</w:t>
            </w:r>
          </w:p>
          <w:p w:rsidR="002A6EB6" w:rsidRPr="00F63722" w:rsidRDefault="002A6EB6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业</w:t>
            </w:r>
          </w:p>
          <w:p w:rsidR="002A6EB6" w:rsidRPr="00F63722" w:rsidRDefault="002A6EB6">
            <w:pPr>
              <w:jc w:val="center"/>
              <w:rPr>
                <w:rFonts w:ascii="楷体_GB2312" w:eastAsia="楷体_GB2312" w:hAnsi="宋体"/>
                <w:b/>
                <w:sz w:val="24"/>
                <w:szCs w:val="24"/>
              </w:rPr>
            </w:pPr>
            <w:proofErr w:type="gramStart"/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绩</w:t>
            </w:r>
            <w:proofErr w:type="gramEnd"/>
          </w:p>
          <w:p w:rsidR="002A6EB6" w:rsidRPr="00F63722" w:rsidRDefault="002A6EB6" w:rsidP="001D6EC9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sz w:val="24"/>
                <w:szCs w:val="24"/>
              </w:rPr>
              <w:t>（1000字</w:t>
            </w:r>
          </w:p>
          <w:p w:rsidR="002A6EB6" w:rsidRPr="001D6EC9" w:rsidRDefault="002A6EB6" w:rsidP="00F63722">
            <w:pPr>
              <w:jc w:val="center"/>
              <w:rPr>
                <w:rFonts w:ascii="楷体_GB2312" w:eastAsia="楷体_GB2312" w:hint="eastAsia"/>
              </w:rPr>
            </w:pPr>
            <w:r w:rsidRPr="00F63722">
              <w:rPr>
                <w:rFonts w:ascii="楷体_GB2312" w:eastAsia="楷体_GB2312" w:hAnsi="宋体" w:hint="eastAsia"/>
                <w:sz w:val="24"/>
                <w:szCs w:val="24"/>
              </w:rPr>
              <w:t>以内</w:t>
            </w:r>
            <w:r w:rsidRPr="00F63722">
              <w:rPr>
                <w:rFonts w:ascii="楷体_GB2312" w:eastAsia="楷体_GB2312" w:hAnsi="宋体"/>
                <w:sz w:val="24"/>
                <w:szCs w:val="24"/>
              </w:rPr>
              <w:t>）</w:t>
            </w:r>
          </w:p>
        </w:tc>
        <w:tc>
          <w:tcPr>
            <w:tcW w:w="7936" w:type="dxa"/>
            <w:gridSpan w:val="6"/>
          </w:tcPr>
          <w:p w:rsidR="002A6EB6" w:rsidRDefault="002A6EB6" w:rsidP="00F63722">
            <w:pPr>
              <w:pStyle w:val="a6"/>
              <w:widowControl/>
              <w:spacing w:line="288" w:lineRule="auto"/>
              <w:ind w:leftChars="-39" w:left="-82"/>
              <w:jc w:val="left"/>
              <w:rPr>
                <w:rFonts w:ascii="宋体" w:hAnsi="宋体" w:hint="eastAsia"/>
                <w:szCs w:val="21"/>
              </w:rPr>
            </w:pPr>
            <w:r w:rsidRPr="00A65A61">
              <w:rPr>
                <w:rFonts w:ascii="宋体" w:hAnsi="宋体" w:hint="eastAsia"/>
                <w:szCs w:val="21"/>
              </w:rPr>
              <w:t xml:space="preserve">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2A6EB6" w:rsidRDefault="002A6EB6" w:rsidP="001D6EC9">
            <w:pPr>
              <w:pStyle w:val="a6"/>
              <w:widowControl/>
              <w:spacing w:line="300" w:lineRule="exact"/>
              <w:ind w:firstLineChars="1500" w:firstLine="3150"/>
              <w:jc w:val="left"/>
              <w:rPr>
                <w:rFonts w:ascii="宋体" w:hAnsi="宋体" w:hint="eastAsia"/>
                <w:szCs w:val="21"/>
              </w:rPr>
            </w:pPr>
          </w:p>
          <w:p w:rsidR="002A6EB6" w:rsidRDefault="002A6EB6" w:rsidP="001D6EC9">
            <w:pPr>
              <w:pStyle w:val="a6"/>
              <w:widowControl/>
              <w:spacing w:line="300" w:lineRule="exact"/>
              <w:ind w:firstLineChars="1500" w:firstLine="3150"/>
              <w:jc w:val="left"/>
              <w:rPr>
                <w:rFonts w:ascii="宋体" w:hAnsi="宋体"/>
                <w:szCs w:val="21"/>
              </w:rPr>
            </w:pPr>
            <w:r w:rsidRPr="00A65A61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A65A61">
              <w:rPr>
                <w:rFonts w:ascii="宋体" w:hAnsi="宋体" w:hint="eastAsia"/>
                <w:szCs w:val="21"/>
              </w:rPr>
              <w:t xml:space="preserve"> </w:t>
            </w:r>
          </w:p>
          <w:p w:rsidR="002A6EB6" w:rsidRDefault="002A6EB6" w:rsidP="001D6EC9">
            <w:pPr>
              <w:pStyle w:val="a6"/>
              <w:widowControl/>
              <w:spacing w:line="300" w:lineRule="exact"/>
              <w:ind w:firstLineChars="0" w:firstLine="0"/>
              <w:jc w:val="left"/>
              <w:rPr>
                <w:rFonts w:ascii="宋体" w:hAnsi="宋体" w:hint="eastAsia"/>
                <w:szCs w:val="21"/>
              </w:rPr>
            </w:pPr>
          </w:p>
          <w:p w:rsidR="002A6EB6" w:rsidRDefault="002A6EB6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</w:p>
          <w:p w:rsidR="00F63722" w:rsidRDefault="00F63722" w:rsidP="001D6EC9">
            <w:pPr>
              <w:pStyle w:val="a6"/>
              <w:spacing w:line="300" w:lineRule="exact"/>
              <w:ind w:firstLine="480"/>
              <w:jc w:val="left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3722" w:rsidTr="009C226C">
        <w:trPr>
          <w:trHeight w:val="4408"/>
        </w:trPr>
        <w:tc>
          <w:tcPr>
            <w:tcW w:w="1676" w:type="dxa"/>
            <w:vAlign w:val="center"/>
          </w:tcPr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结</w:t>
            </w:r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合</w:t>
            </w:r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工</w:t>
            </w:r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作</w:t>
            </w:r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的</w:t>
            </w:r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proofErr w:type="gramStart"/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研</w:t>
            </w:r>
            <w:proofErr w:type="gramEnd"/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究</w:t>
            </w:r>
          </w:p>
          <w:p w:rsidR="00F63722" w:rsidRPr="00F63722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4"/>
                <w:szCs w:val="24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成</w:t>
            </w:r>
          </w:p>
          <w:p w:rsidR="00F63722" w:rsidRPr="00D83A33" w:rsidRDefault="00F63722" w:rsidP="00D83A33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 w:rsidRPr="00F63722">
              <w:rPr>
                <w:rFonts w:ascii="楷体_GB2312" w:eastAsia="楷体_GB2312" w:hAnsi="宋体" w:hint="eastAsia"/>
                <w:b/>
                <w:sz w:val="24"/>
                <w:szCs w:val="24"/>
              </w:rPr>
              <w:t>果</w:t>
            </w:r>
          </w:p>
        </w:tc>
        <w:tc>
          <w:tcPr>
            <w:tcW w:w="7936" w:type="dxa"/>
            <w:gridSpan w:val="6"/>
          </w:tcPr>
          <w:p w:rsidR="00F63722" w:rsidRDefault="00F63722" w:rsidP="001D6EC9">
            <w:pPr>
              <w:pStyle w:val="a6"/>
              <w:widowControl/>
              <w:spacing w:line="288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1D6EC9" w:rsidTr="00F63722">
        <w:trPr>
          <w:trHeight w:val="2558"/>
        </w:trPr>
        <w:tc>
          <w:tcPr>
            <w:tcW w:w="1676" w:type="dxa"/>
            <w:tcBorders>
              <w:top w:val="single" w:sz="4" w:space="0" w:color="auto"/>
            </w:tcBorders>
            <w:vAlign w:val="center"/>
          </w:tcPr>
          <w:p w:rsidR="00F63722" w:rsidRDefault="00F63722" w:rsidP="00F63722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单</w:t>
            </w:r>
          </w:p>
          <w:p w:rsidR="00F63722" w:rsidRDefault="00F63722" w:rsidP="00F63722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位</w:t>
            </w:r>
          </w:p>
          <w:p w:rsidR="00F63722" w:rsidRDefault="00F63722" w:rsidP="00F63722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意</w:t>
            </w:r>
          </w:p>
          <w:p w:rsidR="001D6EC9" w:rsidRPr="00D83A33" w:rsidRDefault="00F63722" w:rsidP="00F63722">
            <w:pPr>
              <w:jc w:val="center"/>
              <w:rPr>
                <w:rFonts w:ascii="楷体_GB2312" w:eastAsia="楷体_GB2312" w:hAnsi="宋体" w:hint="eastAsia"/>
                <w:b/>
                <w:sz w:val="28"/>
                <w:szCs w:val="28"/>
              </w:rPr>
            </w:pPr>
            <w:r>
              <w:rPr>
                <w:rFonts w:ascii="楷体_GB2312" w:eastAsia="楷体_GB2312" w:hAnsi="宋体" w:hint="eastAsia"/>
                <w:b/>
                <w:sz w:val="28"/>
                <w:szCs w:val="28"/>
              </w:rPr>
              <w:t>见</w:t>
            </w:r>
          </w:p>
        </w:tc>
        <w:tc>
          <w:tcPr>
            <w:tcW w:w="7936" w:type="dxa"/>
            <w:gridSpan w:val="6"/>
            <w:tcBorders>
              <w:top w:val="single" w:sz="4" w:space="0" w:color="auto"/>
            </w:tcBorders>
          </w:tcPr>
          <w:p w:rsidR="001D6EC9" w:rsidRDefault="001D6EC9" w:rsidP="001D6EC9">
            <w:pPr>
              <w:pStyle w:val="a6"/>
              <w:widowControl/>
              <w:spacing w:line="300" w:lineRule="exact"/>
              <w:ind w:firstLineChars="1500" w:firstLine="3150"/>
              <w:jc w:val="left"/>
              <w:rPr>
                <w:rFonts w:ascii="宋体" w:hAnsi="宋体"/>
                <w:szCs w:val="21"/>
              </w:rPr>
            </w:pPr>
          </w:p>
          <w:p w:rsidR="001D6EC9" w:rsidRDefault="001D6EC9" w:rsidP="001D6EC9">
            <w:pPr>
              <w:pStyle w:val="a6"/>
              <w:widowControl/>
              <w:spacing w:line="300" w:lineRule="exact"/>
              <w:ind w:firstLineChars="1700" w:firstLine="3570"/>
              <w:jc w:val="left"/>
              <w:rPr>
                <w:rFonts w:ascii="宋体" w:hAnsi="宋体"/>
                <w:szCs w:val="21"/>
              </w:rPr>
            </w:pPr>
          </w:p>
          <w:p w:rsidR="001D6EC9" w:rsidRDefault="001D6EC9" w:rsidP="001D6EC9">
            <w:pPr>
              <w:pStyle w:val="a6"/>
              <w:widowControl/>
              <w:spacing w:line="300" w:lineRule="exact"/>
              <w:ind w:firstLineChars="1700" w:firstLine="3570"/>
              <w:jc w:val="left"/>
              <w:rPr>
                <w:rFonts w:ascii="宋体" w:hAnsi="宋体"/>
                <w:szCs w:val="21"/>
              </w:rPr>
            </w:pPr>
          </w:p>
          <w:p w:rsidR="001D6EC9" w:rsidRDefault="001D6EC9" w:rsidP="001D6EC9">
            <w:pPr>
              <w:pStyle w:val="a6"/>
              <w:widowControl/>
              <w:spacing w:line="300" w:lineRule="exact"/>
              <w:ind w:firstLineChars="1700" w:firstLine="3570"/>
              <w:jc w:val="left"/>
              <w:rPr>
                <w:rFonts w:ascii="宋体" w:hAnsi="宋体"/>
                <w:szCs w:val="21"/>
              </w:rPr>
            </w:pPr>
          </w:p>
          <w:p w:rsidR="001D6EC9" w:rsidRDefault="001D6EC9" w:rsidP="001D6EC9">
            <w:pPr>
              <w:pStyle w:val="a6"/>
              <w:widowControl/>
              <w:spacing w:line="300" w:lineRule="exact"/>
              <w:ind w:firstLineChars="1700" w:firstLine="3570"/>
              <w:jc w:val="left"/>
              <w:rPr>
                <w:rFonts w:ascii="宋体" w:hAnsi="宋体"/>
                <w:szCs w:val="21"/>
              </w:rPr>
            </w:pPr>
          </w:p>
          <w:p w:rsidR="001D6EC9" w:rsidRPr="00A65A61" w:rsidRDefault="00F63722" w:rsidP="00F63722">
            <w:pPr>
              <w:pStyle w:val="a6"/>
              <w:widowControl/>
              <w:spacing w:line="300" w:lineRule="exact"/>
              <w:ind w:firstLineChars="2100" w:firstLine="441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</w:t>
            </w:r>
            <w:r w:rsidR="001D6EC9" w:rsidRPr="00A65A61">
              <w:rPr>
                <w:rFonts w:ascii="宋体" w:hAnsi="宋体" w:hint="eastAsia"/>
                <w:szCs w:val="21"/>
              </w:rPr>
              <w:t>签字</w:t>
            </w:r>
            <w:r>
              <w:rPr>
                <w:rFonts w:ascii="宋体" w:hAnsi="宋体" w:hint="eastAsia"/>
                <w:szCs w:val="21"/>
              </w:rPr>
              <w:t xml:space="preserve">：       </w:t>
            </w:r>
            <w:r w:rsidR="001D6EC9" w:rsidRPr="00A65A61">
              <w:rPr>
                <w:rFonts w:ascii="宋体" w:hAnsi="宋体" w:hint="eastAsia"/>
                <w:szCs w:val="21"/>
              </w:rPr>
              <w:t>盖章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1D6EC9" w:rsidRPr="00A65A61">
              <w:rPr>
                <w:rFonts w:ascii="宋体" w:hAnsi="宋体" w:hint="eastAsia"/>
                <w:szCs w:val="21"/>
              </w:rPr>
              <w:t>：</w:t>
            </w:r>
          </w:p>
          <w:p w:rsidR="00F63722" w:rsidRDefault="001D6EC9" w:rsidP="001D6EC9">
            <w:pPr>
              <w:pStyle w:val="a6"/>
              <w:spacing w:line="300" w:lineRule="exact"/>
              <w:jc w:val="left"/>
              <w:rPr>
                <w:rFonts w:ascii="宋体" w:hAnsi="宋体" w:hint="eastAsia"/>
                <w:szCs w:val="21"/>
              </w:rPr>
            </w:pPr>
            <w:r w:rsidRPr="00A65A61">
              <w:rPr>
                <w:rFonts w:ascii="宋体" w:hAnsi="宋体" w:hint="eastAsia"/>
                <w:szCs w:val="21"/>
              </w:rPr>
              <w:t xml:space="preserve">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A65A61"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/>
                <w:szCs w:val="21"/>
              </w:rPr>
              <w:t xml:space="preserve">   </w:t>
            </w:r>
          </w:p>
          <w:p w:rsidR="001D6EC9" w:rsidRDefault="001D6EC9" w:rsidP="00F63722">
            <w:pPr>
              <w:pStyle w:val="a6"/>
              <w:spacing w:line="300" w:lineRule="exact"/>
              <w:ind w:firstLineChars="2100" w:firstLine="44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</w:t>
            </w:r>
            <w:r w:rsidRPr="00A65A61">
              <w:rPr>
                <w:rFonts w:ascii="宋体" w:hAnsi="宋体" w:hint="eastAsia"/>
                <w:szCs w:val="21"/>
              </w:rPr>
              <w:t>年   月   日</w:t>
            </w:r>
          </w:p>
        </w:tc>
      </w:tr>
    </w:tbl>
    <w:p w:rsidR="00CA3100" w:rsidRDefault="00CA3100" w:rsidP="001D6EC9">
      <w:pPr>
        <w:rPr>
          <w:rFonts w:hint="eastAsia"/>
        </w:rPr>
      </w:pPr>
    </w:p>
    <w:sectPr w:rsidR="00CA3100">
      <w:headerReference w:type="even" r:id="rId7"/>
      <w:pgSz w:w="11906" w:h="16838"/>
      <w:pgMar w:top="850" w:right="1417" w:bottom="1134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B9F" w:rsidRDefault="00757B9F">
      <w:r>
        <w:separator/>
      </w:r>
    </w:p>
  </w:endnote>
  <w:endnote w:type="continuationSeparator" w:id="0">
    <w:p w:rsidR="00757B9F" w:rsidRDefault="00757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B9F" w:rsidRDefault="00757B9F">
      <w:r>
        <w:separator/>
      </w:r>
    </w:p>
  </w:footnote>
  <w:footnote w:type="continuationSeparator" w:id="0">
    <w:p w:rsidR="00757B9F" w:rsidRDefault="00757B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DD" w:rsidRDefault="009E3BDD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0000000D"/>
    <w:multiLevelType w:val="singleLevel"/>
    <w:tmpl w:val="0000000D"/>
    <w:lvl w:ilvl="0">
      <w:start w:val="1"/>
      <w:numFmt w:val="decimal"/>
      <w:suff w:val="nothing"/>
      <w:lvlText w:val="%1."/>
      <w:lvlJc w:val="left"/>
    </w:lvl>
  </w:abstractNum>
  <w:abstractNum w:abstractNumId="2">
    <w:nsid w:val="23692612"/>
    <w:multiLevelType w:val="hybridMultilevel"/>
    <w:tmpl w:val="2052526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AF7084F"/>
    <w:multiLevelType w:val="hybridMultilevel"/>
    <w:tmpl w:val="1656602A"/>
    <w:lvl w:ilvl="0" w:tplc="1F2E9002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31070BB0"/>
    <w:multiLevelType w:val="hybridMultilevel"/>
    <w:tmpl w:val="7DDCCE42"/>
    <w:lvl w:ilvl="0" w:tplc="639262BE">
      <w:start w:val="1"/>
      <w:numFmt w:val="bullet"/>
      <w:lvlText w:val=""/>
      <w:lvlJc w:val="left"/>
      <w:pPr>
        <w:ind w:left="420" w:hanging="420"/>
      </w:pPr>
      <w:rPr>
        <w:rFonts w:ascii="Wingdings" w:eastAsia="黑体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691122"/>
    <w:multiLevelType w:val="hybridMultilevel"/>
    <w:tmpl w:val="F130725A"/>
    <w:lvl w:ilvl="0" w:tplc="298EB4AE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42667B4B"/>
    <w:multiLevelType w:val="hybridMultilevel"/>
    <w:tmpl w:val="68BC7634"/>
    <w:lvl w:ilvl="0" w:tplc="0E9025C6">
      <w:start w:val="1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4A9E"/>
    <w:rsid w:val="00031413"/>
    <w:rsid w:val="00046804"/>
    <w:rsid w:val="00046FFB"/>
    <w:rsid w:val="0005412C"/>
    <w:rsid w:val="000546B6"/>
    <w:rsid w:val="0005692F"/>
    <w:rsid w:val="00072DF8"/>
    <w:rsid w:val="0009696F"/>
    <w:rsid w:val="000F2216"/>
    <w:rsid w:val="001051E9"/>
    <w:rsid w:val="0011349C"/>
    <w:rsid w:val="00141814"/>
    <w:rsid w:val="001454C8"/>
    <w:rsid w:val="00161205"/>
    <w:rsid w:val="0016203B"/>
    <w:rsid w:val="00173302"/>
    <w:rsid w:val="00195A1F"/>
    <w:rsid w:val="001D318D"/>
    <w:rsid w:val="001D4240"/>
    <w:rsid w:val="001D6EC9"/>
    <w:rsid w:val="001E36C7"/>
    <w:rsid w:val="001F2DAA"/>
    <w:rsid w:val="001F516C"/>
    <w:rsid w:val="00267B3C"/>
    <w:rsid w:val="00275B1E"/>
    <w:rsid w:val="00290741"/>
    <w:rsid w:val="002A6EB6"/>
    <w:rsid w:val="002B7981"/>
    <w:rsid w:val="002D0304"/>
    <w:rsid w:val="002D1821"/>
    <w:rsid w:val="002E0BF4"/>
    <w:rsid w:val="002F10BE"/>
    <w:rsid w:val="00321E76"/>
    <w:rsid w:val="00324A81"/>
    <w:rsid w:val="0035241A"/>
    <w:rsid w:val="0035564A"/>
    <w:rsid w:val="00356D19"/>
    <w:rsid w:val="0035767E"/>
    <w:rsid w:val="003857B8"/>
    <w:rsid w:val="0038772E"/>
    <w:rsid w:val="003C650E"/>
    <w:rsid w:val="003E425B"/>
    <w:rsid w:val="003E5850"/>
    <w:rsid w:val="003F11E4"/>
    <w:rsid w:val="003F7241"/>
    <w:rsid w:val="0040090E"/>
    <w:rsid w:val="004049CF"/>
    <w:rsid w:val="0041427A"/>
    <w:rsid w:val="004254CA"/>
    <w:rsid w:val="004640BC"/>
    <w:rsid w:val="004A5CBD"/>
    <w:rsid w:val="004B1C5B"/>
    <w:rsid w:val="004E5868"/>
    <w:rsid w:val="00520951"/>
    <w:rsid w:val="005414FA"/>
    <w:rsid w:val="00544532"/>
    <w:rsid w:val="00547AD0"/>
    <w:rsid w:val="00584A33"/>
    <w:rsid w:val="00586080"/>
    <w:rsid w:val="00586BB9"/>
    <w:rsid w:val="005D4F59"/>
    <w:rsid w:val="005F2E0B"/>
    <w:rsid w:val="00627428"/>
    <w:rsid w:val="00655A31"/>
    <w:rsid w:val="00681892"/>
    <w:rsid w:val="006B6FD1"/>
    <w:rsid w:val="006C247D"/>
    <w:rsid w:val="006D3434"/>
    <w:rsid w:val="006E3F25"/>
    <w:rsid w:val="0071497E"/>
    <w:rsid w:val="0073226D"/>
    <w:rsid w:val="00735AFC"/>
    <w:rsid w:val="00736723"/>
    <w:rsid w:val="0075772B"/>
    <w:rsid w:val="00757B9F"/>
    <w:rsid w:val="007B2868"/>
    <w:rsid w:val="007C6C15"/>
    <w:rsid w:val="007D28D4"/>
    <w:rsid w:val="0081480F"/>
    <w:rsid w:val="00823FCF"/>
    <w:rsid w:val="008269DD"/>
    <w:rsid w:val="00837437"/>
    <w:rsid w:val="00856DE3"/>
    <w:rsid w:val="00870627"/>
    <w:rsid w:val="008728A1"/>
    <w:rsid w:val="00875CE7"/>
    <w:rsid w:val="008A5380"/>
    <w:rsid w:val="008B4946"/>
    <w:rsid w:val="008B5CAF"/>
    <w:rsid w:val="008E101B"/>
    <w:rsid w:val="008E70E4"/>
    <w:rsid w:val="008F5C81"/>
    <w:rsid w:val="00904076"/>
    <w:rsid w:val="009228C0"/>
    <w:rsid w:val="00924A59"/>
    <w:rsid w:val="0095134D"/>
    <w:rsid w:val="009520C3"/>
    <w:rsid w:val="0097151C"/>
    <w:rsid w:val="00981772"/>
    <w:rsid w:val="00993F3D"/>
    <w:rsid w:val="009C0F02"/>
    <w:rsid w:val="009C226C"/>
    <w:rsid w:val="009D760D"/>
    <w:rsid w:val="009E3BDD"/>
    <w:rsid w:val="009F159F"/>
    <w:rsid w:val="009F1AEC"/>
    <w:rsid w:val="00A16187"/>
    <w:rsid w:val="00A22823"/>
    <w:rsid w:val="00A27204"/>
    <w:rsid w:val="00A37381"/>
    <w:rsid w:val="00A430CE"/>
    <w:rsid w:val="00A65A61"/>
    <w:rsid w:val="00AA23B0"/>
    <w:rsid w:val="00AA4075"/>
    <w:rsid w:val="00AC616C"/>
    <w:rsid w:val="00AD1F63"/>
    <w:rsid w:val="00AF4C87"/>
    <w:rsid w:val="00AF5086"/>
    <w:rsid w:val="00B5472A"/>
    <w:rsid w:val="00B80F33"/>
    <w:rsid w:val="00B91128"/>
    <w:rsid w:val="00BA0DD4"/>
    <w:rsid w:val="00BF1DC7"/>
    <w:rsid w:val="00C504B6"/>
    <w:rsid w:val="00C60E6B"/>
    <w:rsid w:val="00C97F16"/>
    <w:rsid w:val="00CA1BA4"/>
    <w:rsid w:val="00CA3100"/>
    <w:rsid w:val="00CB4646"/>
    <w:rsid w:val="00CB7A8E"/>
    <w:rsid w:val="00CC59C1"/>
    <w:rsid w:val="00CE41FC"/>
    <w:rsid w:val="00CF526B"/>
    <w:rsid w:val="00D006EE"/>
    <w:rsid w:val="00D174F0"/>
    <w:rsid w:val="00D225BC"/>
    <w:rsid w:val="00D30110"/>
    <w:rsid w:val="00D6464B"/>
    <w:rsid w:val="00D70D97"/>
    <w:rsid w:val="00D73005"/>
    <w:rsid w:val="00D83A33"/>
    <w:rsid w:val="00D9570F"/>
    <w:rsid w:val="00DB0772"/>
    <w:rsid w:val="00DD3016"/>
    <w:rsid w:val="00DD3DEA"/>
    <w:rsid w:val="00E04CC9"/>
    <w:rsid w:val="00E20CBF"/>
    <w:rsid w:val="00E27FD3"/>
    <w:rsid w:val="00E34384"/>
    <w:rsid w:val="00E34E3B"/>
    <w:rsid w:val="00E53484"/>
    <w:rsid w:val="00E57682"/>
    <w:rsid w:val="00E57731"/>
    <w:rsid w:val="00E62AA4"/>
    <w:rsid w:val="00E718E3"/>
    <w:rsid w:val="00EB4B67"/>
    <w:rsid w:val="00ED3AA3"/>
    <w:rsid w:val="00ED54F1"/>
    <w:rsid w:val="00EE41FE"/>
    <w:rsid w:val="00EF44AC"/>
    <w:rsid w:val="00F23997"/>
    <w:rsid w:val="00F44DBE"/>
    <w:rsid w:val="00F46D87"/>
    <w:rsid w:val="00F603E2"/>
    <w:rsid w:val="00F63722"/>
    <w:rsid w:val="00F731C4"/>
    <w:rsid w:val="00F91203"/>
    <w:rsid w:val="00FC2D3B"/>
    <w:rsid w:val="00FD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Char">
    <w:name w:val="标题 2 Char"/>
    <w:link w:val="2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页眉 Char"/>
    <w:link w:val="a3"/>
    <w:rPr>
      <w:sz w:val="18"/>
      <w:szCs w:val="18"/>
    </w:rPr>
  </w:style>
  <w:style w:type="character" w:customStyle="1" w:styleId="Char0">
    <w:name w:val="页脚 Char"/>
    <w:link w:val="a4"/>
    <w:rPr>
      <w:sz w:val="18"/>
      <w:szCs w:val="18"/>
    </w:rPr>
  </w:style>
  <w:style w:type="character" w:customStyle="1" w:styleId="Char1">
    <w:name w:val="批注框文本 Char"/>
    <w:link w:val="a5"/>
    <w:rPr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 Char"/>
    <w:pPr>
      <w:widowControl w:val="0"/>
      <w:spacing w:line="300" w:lineRule="auto"/>
      <w:ind w:firstLineChars="200" w:firstLine="480"/>
      <w:jc w:val="both"/>
    </w:pPr>
  </w:style>
  <w:style w:type="paragraph" w:styleId="a6">
    <w:name w:val="List Paragraph"/>
    <w:basedOn w:val="a"/>
    <w:qFormat/>
    <w:pPr>
      <w:ind w:firstLineChars="200" w:firstLine="420"/>
    </w:p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paragraph" w:styleId="a7">
    <w:name w:val="Document Map"/>
    <w:basedOn w:val="a"/>
    <w:semiHidden/>
    <w:rsid w:val="000546B6"/>
    <w:pPr>
      <w:shd w:val="clear" w:color="auto" w:fill="000080"/>
    </w:pPr>
  </w:style>
  <w:style w:type="paragraph" w:styleId="a8">
    <w:name w:val="Plain Text"/>
    <w:basedOn w:val="a"/>
    <w:rsid w:val="00A65A61"/>
    <w:rPr>
      <w:rFonts w:ascii="宋体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162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2010年度单项工作优秀奖申报表</dc:title>
  <dc:subject/>
  <dc:creator>wan</dc:creator>
  <cp:keywords/>
  <dc:description/>
  <cp:lastModifiedBy>liyc</cp:lastModifiedBy>
  <cp:revision>2</cp:revision>
  <cp:lastPrinted>2014-12-17T09:40:00Z</cp:lastPrinted>
  <dcterms:created xsi:type="dcterms:W3CDTF">2015-12-01T07:26:00Z</dcterms:created>
  <dcterms:modified xsi:type="dcterms:W3CDTF">2015-12-01T07:26:00Z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